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876"/>
        <w:tblW w:w="12588" w:type="dxa"/>
        <w:tblLayout w:type="fixed"/>
        <w:tblLook w:val="01E0" w:firstRow="1" w:lastRow="1" w:firstColumn="1" w:lastColumn="1" w:noHBand="0" w:noVBand="0"/>
      </w:tblPr>
      <w:tblGrid>
        <w:gridCol w:w="4258"/>
        <w:gridCol w:w="5240"/>
        <w:gridCol w:w="3090"/>
      </w:tblGrid>
      <w:tr w:rsidR="00EF4F1C" w:rsidRPr="00747EBF" w:rsidTr="00CA4170">
        <w:trPr>
          <w:gridAfter w:val="1"/>
          <w:wAfter w:w="3090" w:type="dxa"/>
          <w:trHeight w:val="1799"/>
        </w:trPr>
        <w:tc>
          <w:tcPr>
            <w:tcW w:w="9498" w:type="dxa"/>
            <w:gridSpan w:val="2"/>
          </w:tcPr>
          <w:p w:rsidR="00390CBA" w:rsidRPr="00205621" w:rsidRDefault="00390CBA" w:rsidP="00390CBA">
            <w:pPr>
              <w:spacing w:before="240" w:after="0"/>
              <w:rPr>
                <w:rFonts w:cstheme="minorHAnsi"/>
                <w:b/>
                <w:bCs/>
              </w:rPr>
            </w:pPr>
            <w:r w:rsidRPr="004E3B9A">
              <w:rPr>
                <w:rFonts w:eastAsia="Times New Roman" w:cstheme="minorHAnsi"/>
                <w:b/>
                <w:bCs/>
                <w:sz w:val="28"/>
                <w:szCs w:val="28"/>
              </w:rPr>
              <w:t>ΕΚΘΕΣΗ ΑΥΤΟΑΞΙΟΛΟΓΗΣΗΣ ΕΚΠΑΙΔΕΥΤΗ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 </w:t>
            </w:r>
            <w:r w:rsidR="00CA4170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Εαρινό </w:t>
            </w:r>
            <w:r w:rsidRPr="00205621">
              <w:rPr>
                <w:rFonts w:cstheme="minorHAnsi"/>
                <w:b/>
                <w:bCs/>
                <w:sz w:val="28"/>
                <w:szCs w:val="28"/>
              </w:rPr>
              <w:t>Ε</w:t>
            </w:r>
            <w:r>
              <w:rPr>
                <w:rFonts w:cstheme="minorHAnsi"/>
                <w:b/>
                <w:bCs/>
                <w:sz w:val="28"/>
                <w:szCs w:val="28"/>
              </w:rPr>
              <w:t>ξάμηνο</w:t>
            </w:r>
            <w:r w:rsidRPr="00205621">
              <w:rPr>
                <w:rFonts w:cstheme="minorHAnsi"/>
                <w:b/>
                <w:bCs/>
                <w:sz w:val="28"/>
                <w:szCs w:val="28"/>
              </w:rPr>
              <w:t xml:space="preserve"> Κ</w:t>
            </w:r>
            <w:r>
              <w:rPr>
                <w:rFonts w:cstheme="minorHAnsi"/>
                <w:b/>
                <w:bCs/>
                <w:sz w:val="28"/>
                <w:szCs w:val="28"/>
              </w:rPr>
              <w:t>ατάρτισης</w:t>
            </w:r>
            <w:r w:rsidRPr="00205621">
              <w:rPr>
                <w:rFonts w:cstheme="minorHAnsi"/>
                <w:b/>
                <w:bCs/>
                <w:sz w:val="28"/>
                <w:szCs w:val="28"/>
              </w:rPr>
              <w:t xml:space="preserve"> 2025Α</w:t>
            </w:r>
          </w:p>
          <w:p w:rsidR="00390CBA" w:rsidRDefault="00390CBA" w:rsidP="00390CBA">
            <w:pPr>
              <w:spacing w:before="240" w:after="0"/>
              <w:rPr>
                <w:rFonts w:cstheme="minorHAnsi"/>
              </w:rPr>
            </w:pPr>
            <w:r w:rsidRPr="004E3B9A">
              <w:rPr>
                <w:rFonts w:cstheme="minorHAnsi"/>
                <w:b/>
                <w:bCs/>
              </w:rPr>
              <w:t>ΠΡΟΣ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4E3B9A">
              <w:rPr>
                <w:rFonts w:cstheme="minorHAnsi"/>
                <w:b/>
                <w:bCs/>
              </w:rPr>
              <w:t xml:space="preserve"> </w:t>
            </w:r>
            <w:r w:rsidRPr="004E3B9A">
              <w:rPr>
                <w:rFonts w:cstheme="minorHAnsi"/>
              </w:rPr>
              <w:t>ΔΗΜΟΣΙΑ ΣΧΟΛΗ ΑΝΩΤΕΡΗΣ ΕΠΑΓΓΕΛΜΑΤΙΚΗΣ ΚΑΤΑΡΤΙΣΗΣ ΕΥΟΣΜΟΥ</w:t>
            </w:r>
          </w:p>
          <w:p w:rsidR="00390CBA" w:rsidRDefault="00390CBA" w:rsidP="00390CBA">
            <w:pPr>
              <w:spacing w:after="0" w:line="264" w:lineRule="auto"/>
              <w:ind w:right="-680"/>
              <w:jc w:val="both"/>
              <w:rPr>
                <w:rFonts w:cstheme="minorHAnsi"/>
              </w:rPr>
            </w:pPr>
          </w:p>
          <w:p w:rsidR="00EF4F1C" w:rsidRPr="0084150D" w:rsidRDefault="00390CBA" w:rsidP="00390CBA">
            <w:pPr>
              <w:spacing w:after="0" w:line="264" w:lineRule="auto"/>
              <w:ind w:right="-6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478">
              <w:rPr>
                <w:rFonts w:cstheme="minorHAnsi"/>
              </w:rPr>
              <w:t>ΟΝΟΜ/ΜΟ</w:t>
            </w:r>
            <w:r>
              <w:rPr>
                <w:rFonts w:cstheme="minorHAnsi"/>
              </w:rPr>
              <w:t xml:space="preserve"> ΕΚΠΑΙΔΕΥΤΗ</w:t>
            </w:r>
            <w:r w:rsidRPr="00FA6478">
              <w:rPr>
                <w:rFonts w:cstheme="minorHAnsi"/>
              </w:rPr>
              <w:t>: ……………………………………………………………………………………</w:t>
            </w:r>
            <w:r>
              <w:rPr>
                <w:rFonts w:cstheme="minorHAnsi"/>
              </w:rPr>
              <w:t>………………………</w:t>
            </w:r>
            <w:r w:rsidR="00CA4170">
              <w:rPr>
                <w:rFonts w:cstheme="minorHAnsi"/>
              </w:rPr>
              <w:t>…………..</w:t>
            </w:r>
          </w:p>
        </w:tc>
      </w:tr>
      <w:tr w:rsidR="00BA63F5" w:rsidRPr="00551868" w:rsidTr="00CA4170">
        <w:trPr>
          <w:trHeight w:val="80"/>
        </w:trPr>
        <w:tc>
          <w:tcPr>
            <w:tcW w:w="4258" w:type="dxa"/>
          </w:tcPr>
          <w:p w:rsidR="00BA63F5" w:rsidRDefault="00BA63F5" w:rsidP="00390CBA">
            <w:pPr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5240" w:type="dxa"/>
          </w:tcPr>
          <w:p w:rsidR="00BA63F5" w:rsidRDefault="00BA63F5" w:rsidP="00390CBA">
            <w:pPr>
              <w:spacing w:after="0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3090" w:type="dxa"/>
            <w:shd w:val="clear" w:color="auto" w:fill="auto"/>
          </w:tcPr>
          <w:p w:rsidR="00BA63F5" w:rsidRPr="004E6837" w:rsidRDefault="00BA63F5" w:rsidP="00390CBA">
            <w:pPr>
              <w:pStyle w:val="a7"/>
            </w:pPr>
          </w:p>
        </w:tc>
      </w:tr>
    </w:tbl>
    <w:p w:rsidR="00390CBA" w:rsidRPr="00FA6478" w:rsidRDefault="00390CBA" w:rsidP="00390CBA">
      <w:pPr>
        <w:spacing w:before="120" w:after="0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B3B7B78" wp14:editId="53FC78D1">
            <wp:simplePos x="0" y="0"/>
            <wp:positionH relativeFrom="column">
              <wp:posOffset>-57150</wp:posOffset>
            </wp:positionH>
            <wp:positionV relativeFrom="paragraph">
              <wp:posOffset>-2540</wp:posOffset>
            </wp:positionV>
            <wp:extent cx="1668145" cy="762000"/>
            <wp:effectExtent l="0" t="0" r="8255" b="0"/>
            <wp:wrapNone/>
            <wp:docPr id="31819377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545" w:rsidRPr="00554395"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 w:rsidR="00CA4170">
        <w:rPr>
          <w:rFonts w:ascii="Calibri" w:hAnsi="Calibri" w:cs="Arial"/>
          <w:b/>
        </w:rPr>
        <w:tab/>
      </w:r>
      <w:r w:rsidR="00CA4170">
        <w:rPr>
          <w:rFonts w:ascii="Calibri" w:hAnsi="Calibri" w:cs="Arial"/>
          <w:b/>
        </w:rPr>
        <w:tab/>
      </w:r>
      <w:r w:rsidR="00CA4170">
        <w:rPr>
          <w:rFonts w:ascii="Calibri" w:hAnsi="Calibri" w:cs="Arial"/>
          <w:b/>
        </w:rPr>
        <w:tab/>
      </w:r>
      <w:proofErr w:type="spellStart"/>
      <w:r>
        <w:rPr>
          <w:rFonts w:cstheme="minorHAnsi"/>
        </w:rPr>
        <w:t>Αρ</w:t>
      </w:r>
      <w:proofErr w:type="spellEnd"/>
      <w:r>
        <w:rPr>
          <w:rFonts w:cstheme="minorHAnsi"/>
        </w:rPr>
        <w:t>. Π</w:t>
      </w:r>
      <w:proofErr w:type="spellStart"/>
      <w:r>
        <w:rPr>
          <w:rFonts w:cstheme="minorHAnsi"/>
        </w:rPr>
        <w:t>ρωτ</w:t>
      </w:r>
      <w:proofErr w:type="spellEnd"/>
      <w:r w:rsidRPr="00FA6478">
        <w:rPr>
          <w:rFonts w:cstheme="minorHAnsi"/>
        </w:rPr>
        <w:t>: …………………</w:t>
      </w:r>
      <w:r w:rsidR="00C70261">
        <w:rPr>
          <w:rFonts w:cstheme="minorHAnsi"/>
        </w:rPr>
        <w:t>...</w:t>
      </w:r>
    </w:p>
    <w:p w:rsidR="00390CBA" w:rsidRPr="00061992" w:rsidRDefault="00390CBA" w:rsidP="00CA4170">
      <w:pPr>
        <w:spacing w:before="120" w:after="0"/>
        <w:ind w:left="6480" w:firstLine="720"/>
        <w:rPr>
          <w:rFonts w:cstheme="minorHAnsi"/>
        </w:rPr>
      </w:pPr>
      <w:proofErr w:type="spellStart"/>
      <w:r>
        <w:rPr>
          <w:rFonts w:cstheme="minorHAnsi"/>
        </w:rPr>
        <w:t>Ημ</w:t>
      </w:r>
      <w:proofErr w:type="spellEnd"/>
      <w:r>
        <w:rPr>
          <w:rFonts w:cstheme="minorHAnsi"/>
        </w:rPr>
        <w:t>/</w:t>
      </w:r>
      <w:proofErr w:type="spellStart"/>
      <w:r>
        <w:rPr>
          <w:rFonts w:cstheme="minorHAnsi"/>
        </w:rPr>
        <w:t>νία</w:t>
      </w:r>
      <w:proofErr w:type="spellEnd"/>
      <w:r w:rsidRPr="00FA6478">
        <w:rPr>
          <w:rFonts w:cstheme="minorHAnsi"/>
        </w:rPr>
        <w:t>: ………………</w:t>
      </w:r>
      <w:r>
        <w:rPr>
          <w:rFonts w:cstheme="minorHAnsi"/>
        </w:rPr>
        <w:t>……</w:t>
      </w:r>
      <w:r w:rsidR="00C70261">
        <w:rPr>
          <w:rFonts w:cstheme="minorHAnsi"/>
        </w:rPr>
        <w:t>….</w:t>
      </w:r>
    </w:p>
    <w:p w:rsidR="00390CBA" w:rsidRPr="00390CBA" w:rsidRDefault="00390CBA" w:rsidP="00CA4170">
      <w:pPr>
        <w:spacing w:before="120" w:after="0"/>
        <w:ind w:left="6480" w:firstLine="720"/>
        <w:rPr>
          <w:rFonts w:cstheme="minorHAnsi"/>
          <w:i/>
          <w:iCs/>
          <w:sz w:val="18"/>
          <w:szCs w:val="18"/>
        </w:rPr>
      </w:pPr>
      <w:r w:rsidRPr="002630D9">
        <w:rPr>
          <w:rFonts w:cstheme="minorHAnsi"/>
          <w:i/>
          <w:iCs/>
          <w:sz w:val="18"/>
          <w:szCs w:val="18"/>
        </w:rPr>
        <w:t>(συμπληρώνεται από τη ΣΑΕΚ</w:t>
      </w:r>
      <w:r>
        <w:rPr>
          <w:rFonts w:cstheme="minorHAnsi"/>
          <w:i/>
          <w:iCs/>
          <w:sz w:val="18"/>
          <w:szCs w:val="18"/>
        </w:rPr>
        <w:t>)</w:t>
      </w:r>
    </w:p>
    <w:p w:rsidR="00060BEB" w:rsidRDefault="00060BEB" w:rsidP="00B056F0">
      <w:pPr>
        <w:pStyle w:val="a7"/>
        <w:spacing w:after="120"/>
        <w:jc w:val="both"/>
        <w:rPr>
          <w:sz w:val="24"/>
          <w:szCs w:val="24"/>
        </w:rPr>
      </w:pPr>
    </w:p>
    <w:p w:rsidR="00C70261" w:rsidRDefault="00C70261" w:rsidP="00B056F0">
      <w:pPr>
        <w:pStyle w:val="a7"/>
        <w:spacing w:after="120"/>
        <w:jc w:val="both"/>
        <w:rPr>
          <w:sz w:val="24"/>
          <w:szCs w:val="24"/>
        </w:rPr>
      </w:pPr>
    </w:p>
    <w:p w:rsidR="00C70261" w:rsidRPr="00DE32EC" w:rsidRDefault="00C70261" w:rsidP="00B056F0">
      <w:pPr>
        <w:pStyle w:val="a7"/>
        <w:spacing w:after="120"/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70"/>
      </w:tblGrid>
      <w:tr w:rsidR="0018625B" w:rsidRPr="00DD05B7" w:rsidTr="00CA4170">
        <w:tc>
          <w:tcPr>
            <w:tcW w:w="4786" w:type="dxa"/>
          </w:tcPr>
          <w:p w:rsidR="0018625B" w:rsidRDefault="0018625B" w:rsidP="00B056F0">
            <w:pPr>
              <w:spacing w:after="120"/>
              <w:jc w:val="both"/>
            </w:pPr>
          </w:p>
        </w:tc>
        <w:tc>
          <w:tcPr>
            <w:tcW w:w="4570" w:type="dxa"/>
          </w:tcPr>
          <w:p w:rsidR="00C70261" w:rsidRPr="00FA6478" w:rsidRDefault="00C70261" w:rsidP="00C70261">
            <w:pPr>
              <w:spacing w:before="24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…..</w:t>
            </w:r>
            <w:r w:rsidRPr="00FA6478">
              <w:rPr>
                <w:rFonts w:cstheme="minorHAnsi"/>
              </w:rPr>
              <w:t>…………..………………………………………..</w:t>
            </w:r>
          </w:p>
          <w:p w:rsidR="00C70261" w:rsidRPr="0016538C" w:rsidRDefault="00C70261" w:rsidP="00C70261">
            <w:pPr>
              <w:jc w:val="right"/>
              <w:rPr>
                <w:rFonts w:cstheme="minorHAnsi"/>
              </w:rPr>
            </w:pPr>
            <w:r w:rsidRPr="00FA6478">
              <w:rPr>
                <w:rFonts w:cstheme="minorHAnsi"/>
              </w:rPr>
              <w:t>(Υπογραφή)</w:t>
            </w:r>
          </w:p>
          <w:p w:rsidR="0018625B" w:rsidRPr="00DD05B7" w:rsidRDefault="0018625B" w:rsidP="00B056F0">
            <w:pPr>
              <w:spacing w:after="120"/>
              <w:rPr>
                <w:b/>
              </w:rPr>
            </w:pPr>
          </w:p>
        </w:tc>
      </w:tr>
    </w:tbl>
    <w:p w:rsidR="00CD0737" w:rsidRPr="00032E3E" w:rsidRDefault="00CD0737" w:rsidP="0018625B">
      <w:pPr>
        <w:jc w:val="both"/>
      </w:pPr>
    </w:p>
    <w:sectPr w:rsidR="00CD0737" w:rsidRPr="00032E3E" w:rsidSect="00CA4170">
      <w:footerReference w:type="default" r:id="rId8"/>
      <w:pgSz w:w="11906" w:h="16838"/>
      <w:pgMar w:top="709" w:right="1274" w:bottom="993" w:left="1134" w:header="708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C1C89" w:rsidRDefault="002C1C89" w:rsidP="00DD7CB5">
      <w:pPr>
        <w:spacing w:after="0" w:line="240" w:lineRule="auto"/>
      </w:pPr>
      <w:r>
        <w:separator/>
      </w:r>
    </w:p>
  </w:endnote>
  <w:endnote w:type="continuationSeparator" w:id="0">
    <w:p w:rsidR="002C1C89" w:rsidRDefault="002C1C89" w:rsidP="00DD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D0737" w:rsidRDefault="00CD0737" w:rsidP="00BD71AF">
    <w:pPr>
      <w:pStyle w:val="a5"/>
      <w:jc w:val="center"/>
    </w:pPr>
    <w:r>
      <w:rPr>
        <w:noProof/>
      </w:rPr>
      <w:drawing>
        <wp:inline distT="0" distB="0" distL="0" distR="0">
          <wp:extent cx="3752850" cy="866042"/>
          <wp:effectExtent l="0" t="0" r="0" b="0"/>
          <wp:docPr id="886414698" name="Εικόνα 1" descr="C:\Users\USER\AppData\Local\Temp\Rar$DIa5812.29807\visual_id_ES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Rar$DIa5812.29807\visual_id_ESP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198" cy="8718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D7CB5" w:rsidRPr="00DD7CB5" w:rsidRDefault="00DD7CB5" w:rsidP="00DD7CB5">
    <w:pPr>
      <w:pStyle w:val="a5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C1C89" w:rsidRDefault="002C1C89" w:rsidP="00DD7CB5">
      <w:pPr>
        <w:spacing w:after="0" w:line="240" w:lineRule="auto"/>
      </w:pPr>
      <w:r>
        <w:separator/>
      </w:r>
    </w:p>
  </w:footnote>
  <w:footnote w:type="continuationSeparator" w:id="0">
    <w:p w:rsidR="002C1C89" w:rsidRDefault="002C1C89" w:rsidP="00DD7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24"/>
    <w:rsid w:val="00012224"/>
    <w:rsid w:val="00024070"/>
    <w:rsid w:val="000258E9"/>
    <w:rsid w:val="00032E3E"/>
    <w:rsid w:val="00040138"/>
    <w:rsid w:val="00060BEB"/>
    <w:rsid w:val="00085A14"/>
    <w:rsid w:val="000A4E6B"/>
    <w:rsid w:val="000B31AF"/>
    <w:rsid w:val="000D141F"/>
    <w:rsid w:val="000D7F27"/>
    <w:rsid w:val="000E4375"/>
    <w:rsid w:val="00102094"/>
    <w:rsid w:val="00145997"/>
    <w:rsid w:val="001777CD"/>
    <w:rsid w:val="0018625B"/>
    <w:rsid w:val="001B3B27"/>
    <w:rsid w:val="001D7EAD"/>
    <w:rsid w:val="001E2D1E"/>
    <w:rsid w:val="00211569"/>
    <w:rsid w:val="00214DFF"/>
    <w:rsid w:val="00251C74"/>
    <w:rsid w:val="00252058"/>
    <w:rsid w:val="00264DCA"/>
    <w:rsid w:val="002B2C71"/>
    <w:rsid w:val="002C1C89"/>
    <w:rsid w:val="002D3943"/>
    <w:rsid w:val="002E5558"/>
    <w:rsid w:val="002E6D27"/>
    <w:rsid w:val="00302E1B"/>
    <w:rsid w:val="00390CBA"/>
    <w:rsid w:val="003D0F35"/>
    <w:rsid w:val="003F46F7"/>
    <w:rsid w:val="004111BD"/>
    <w:rsid w:val="0046120F"/>
    <w:rsid w:val="004D5171"/>
    <w:rsid w:val="004D5A8A"/>
    <w:rsid w:val="004E6837"/>
    <w:rsid w:val="004F67F5"/>
    <w:rsid w:val="00512081"/>
    <w:rsid w:val="0053758E"/>
    <w:rsid w:val="005429F6"/>
    <w:rsid w:val="00551868"/>
    <w:rsid w:val="00554395"/>
    <w:rsid w:val="00562410"/>
    <w:rsid w:val="005F4BE7"/>
    <w:rsid w:val="00601EB2"/>
    <w:rsid w:val="00652E77"/>
    <w:rsid w:val="0065628F"/>
    <w:rsid w:val="00656A49"/>
    <w:rsid w:val="006857E3"/>
    <w:rsid w:val="006B3478"/>
    <w:rsid w:val="006E2FBA"/>
    <w:rsid w:val="00712A95"/>
    <w:rsid w:val="00801CB4"/>
    <w:rsid w:val="00825E58"/>
    <w:rsid w:val="00827DB1"/>
    <w:rsid w:val="00840CC5"/>
    <w:rsid w:val="0084150D"/>
    <w:rsid w:val="008553D1"/>
    <w:rsid w:val="0085576E"/>
    <w:rsid w:val="008C34C3"/>
    <w:rsid w:val="008E2869"/>
    <w:rsid w:val="009164E3"/>
    <w:rsid w:val="009624CC"/>
    <w:rsid w:val="0096598F"/>
    <w:rsid w:val="00990DE5"/>
    <w:rsid w:val="009C0B30"/>
    <w:rsid w:val="009C1310"/>
    <w:rsid w:val="00A11CD1"/>
    <w:rsid w:val="00A3451C"/>
    <w:rsid w:val="00A56930"/>
    <w:rsid w:val="00A67EB9"/>
    <w:rsid w:val="00AD5F68"/>
    <w:rsid w:val="00AE27A4"/>
    <w:rsid w:val="00AF33B2"/>
    <w:rsid w:val="00B056F0"/>
    <w:rsid w:val="00B40681"/>
    <w:rsid w:val="00B407E4"/>
    <w:rsid w:val="00B677A8"/>
    <w:rsid w:val="00BA63F5"/>
    <w:rsid w:val="00BB26F8"/>
    <w:rsid w:val="00BD71AF"/>
    <w:rsid w:val="00BF2F2D"/>
    <w:rsid w:val="00BF73D2"/>
    <w:rsid w:val="00C21833"/>
    <w:rsid w:val="00C55563"/>
    <w:rsid w:val="00C70261"/>
    <w:rsid w:val="00C735E9"/>
    <w:rsid w:val="00C77F26"/>
    <w:rsid w:val="00C81A7C"/>
    <w:rsid w:val="00C91A44"/>
    <w:rsid w:val="00CA1BE0"/>
    <w:rsid w:val="00CA4170"/>
    <w:rsid w:val="00CA76FC"/>
    <w:rsid w:val="00CD0737"/>
    <w:rsid w:val="00CD4545"/>
    <w:rsid w:val="00D05022"/>
    <w:rsid w:val="00D110DA"/>
    <w:rsid w:val="00D65DF9"/>
    <w:rsid w:val="00D70634"/>
    <w:rsid w:val="00DD05B7"/>
    <w:rsid w:val="00DD7CB5"/>
    <w:rsid w:val="00DE32EC"/>
    <w:rsid w:val="00E027D0"/>
    <w:rsid w:val="00E73DB3"/>
    <w:rsid w:val="00EE4297"/>
    <w:rsid w:val="00EF0877"/>
    <w:rsid w:val="00EF4F1C"/>
    <w:rsid w:val="00F30431"/>
    <w:rsid w:val="00F5423B"/>
    <w:rsid w:val="00FA4734"/>
    <w:rsid w:val="00FC5176"/>
    <w:rsid w:val="00FF3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  <w14:docId w14:val="7938DD54"/>
  <w15:docId w15:val="{D6B4FF64-623B-4339-915C-CB489CDE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997"/>
  </w:style>
  <w:style w:type="paragraph" w:styleId="1">
    <w:name w:val="heading 1"/>
    <w:basedOn w:val="a"/>
    <w:next w:val="a"/>
    <w:link w:val="1Char"/>
    <w:qFormat/>
    <w:rsid w:val="00C735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735E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-1">
    <w:name w:val="Υπερ-σύνδεση1"/>
    <w:basedOn w:val="a0"/>
    <w:rsid w:val="00C735E9"/>
    <w:rPr>
      <w:color w:val="0000FF"/>
      <w:u w:val="single"/>
    </w:rPr>
  </w:style>
  <w:style w:type="table" w:styleId="a3">
    <w:name w:val="Table Grid"/>
    <w:basedOn w:val="a1"/>
    <w:uiPriority w:val="59"/>
    <w:rsid w:val="001862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DD7C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D7CB5"/>
  </w:style>
  <w:style w:type="paragraph" w:styleId="a5">
    <w:name w:val="footer"/>
    <w:basedOn w:val="a"/>
    <w:link w:val="Char0"/>
    <w:uiPriority w:val="99"/>
    <w:unhideWhenUsed/>
    <w:rsid w:val="00DD7C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D7CB5"/>
  </w:style>
  <w:style w:type="character" w:styleId="-">
    <w:name w:val="Hyperlink"/>
    <w:basedOn w:val="a0"/>
    <w:uiPriority w:val="99"/>
    <w:unhideWhenUsed/>
    <w:rsid w:val="003D0F35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40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CD0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D073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60B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928;&#929;&#927;&#932;&#933;&#928;&#927;_&#916;&#921;&#913;&#914;&#921;&#914;&#913;&#931;&#932;&#921;&#922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5503B-124C-49FB-8142-8ED2FBC44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ΠΡΟΤΥΠΟ_ΔΙΑΒΙΒΑΣΤΙΚΟ</Template>
  <TotalTime>8</TotalTime>
  <Pages>1</Pages>
  <Words>51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2024-03-13T13:44:00Z</cp:lastPrinted>
  <dcterms:created xsi:type="dcterms:W3CDTF">2025-05-14T12:49:00Z</dcterms:created>
  <dcterms:modified xsi:type="dcterms:W3CDTF">2025-05-14T12:52:00Z</dcterms:modified>
</cp:coreProperties>
</file>